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/>
        <w:pict>
          <v:group style="position:absolute;margin-left:63.700001pt;margin-top:35.399982pt;width:227.049pt;height:90.849978pt;mso-position-horizontal-relative:page;mso-position-vertical-relative:page;z-index:-280" coordorigin="1274,708" coordsize="4541,1817">
            <v:shape style="position:absolute;left:1274;top:708;width:4541;height:1140" type="#_x0000_t75">
              <v:imagedata r:id="rId5" o:title=""/>
            </v:shape>
            <v:shape style="position:absolute;left:1416;top:1848;width:2359;height:677" type="#_x0000_t75">
              <v:imagedata r:id="rId6" o:title=""/>
            </v:shape>
            <w10:wrap type="none"/>
          </v:group>
        </w:pict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auto"/>
        <w:ind w:left="828" w:right="-20"/>
        <w:jc w:val="left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ras</w:t>
      </w:r>
      <w:r>
        <w:rPr>
          <w:rFonts w:ascii="Arial" w:hAnsi="Arial" w:cs="Arial" w:eastAsia="Arial"/>
          <w:sz w:val="40"/>
          <w:szCs w:val="40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us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40"/>
          <w:szCs w:val="4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40"/>
          <w:szCs w:val="4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dent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Tra</w:t>
      </w:r>
      <w:r>
        <w:rPr>
          <w:rFonts w:ascii="Arial" w:hAnsi="Arial" w:cs="Arial" w:eastAsia="Arial"/>
          <w:sz w:val="40"/>
          <w:szCs w:val="4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40"/>
          <w:szCs w:val="4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40"/>
          <w:szCs w:val="4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sh</w:t>
      </w:r>
      <w:r>
        <w:rPr>
          <w:rFonts w:ascii="Arial" w:hAnsi="Arial" w:cs="Arial" w:eastAsia="Arial"/>
          <w:sz w:val="40"/>
          <w:szCs w:val="4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40"/>
          <w:szCs w:val="4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ugal</w:t>
      </w:r>
      <w:r>
        <w:rPr>
          <w:rFonts w:ascii="Arial" w:hAnsi="Arial" w:cs="Arial" w:eastAsia="Arial"/>
          <w:sz w:val="40"/>
          <w:szCs w:val="4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399998" w:type="dxa"/>
      </w:tblPr>
      <w:tblGrid/>
      <w:tr>
        <w:trPr>
          <w:trHeight w:val="278" w:hRule="exact"/>
        </w:trPr>
        <w:tc>
          <w:tcPr>
            <w:tcW w:w="9372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D6E3BC"/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PL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47" w:hRule="exact"/>
        </w:trPr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isat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</w:p>
        </w:tc>
        <w:tc>
          <w:tcPr>
            <w:tcW w:w="764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•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47" w:hRule="exact"/>
        </w:trPr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</w:p>
        </w:tc>
        <w:tc>
          <w:tcPr>
            <w:tcW w:w="764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•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BOA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•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ORT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172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Tele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64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+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79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172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ax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64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+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79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30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E-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ail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64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E2050"/>
                <w:position w:val="1"/>
              </w:rPr>
            </w:r>
            <w:hyperlink r:id="rId7"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0"/>
                  <w:w w:val="100"/>
                  <w:u w:val="single" w:color="0E2050"/>
                  <w:position w:val="1"/>
                </w:rPr>
                <w:t>i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-1"/>
                  <w:w w:val="100"/>
                  <w:u w:val="single" w:color="0E2050"/>
                  <w:position w:val="1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-1"/>
                  <w:w w:val="100"/>
                  <w:u w:val="single" w:color="0E2050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0"/>
                  <w:w w:val="100"/>
                  <w:u w:val="single" w:color="0E2050"/>
                  <w:position w:val="1"/>
                </w:rPr>
                <w:t>f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1"/>
                  <w:w w:val="100"/>
                  <w:u w:val="single" w:color="0E2050"/>
                  <w:position w:val="1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1"/>
                  <w:w w:val="100"/>
                  <w:u w:val="single" w:color="0E2050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-1"/>
                  <w:w w:val="100"/>
                  <w:u w:val="single" w:color="0E2050"/>
                  <w:position w:val="1"/>
                </w:rPr>
                <w:t>@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-1"/>
                  <w:w w:val="100"/>
                  <w:u w:val="single" w:color="0E2050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0"/>
                  <w:w w:val="100"/>
                  <w:u w:val="single" w:color="0E2050"/>
                  <w:position w:val="1"/>
                </w:rPr>
                <w:t>le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0"/>
                  <w:w w:val="100"/>
                  <w:u w:val="single" w:color="0E2050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0"/>
                  <w:w w:val="100"/>
                  <w:u w:val="single" w:color="0E2050"/>
                  <w:position w:val="1"/>
                </w:rPr>
                <w:t>t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0"/>
                  <w:w w:val="100"/>
                  <w:u w:val="single" w:color="0E2050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0"/>
                  <w:w w:val="100"/>
                  <w:u w:val="single" w:color="0E2050"/>
                  <w:position w:val="1"/>
                </w:rPr>
                <w:t>ras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0"/>
                  <w:w w:val="100"/>
                  <w:u w:val="single" w:color="0E2050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0"/>
                  <w:w w:val="100"/>
                  <w:u w:val="single" w:color="0E2050"/>
                  <w:position w:val="1"/>
                </w:rPr>
                <w:t>.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0"/>
                  <w:w w:val="100"/>
                  <w:u w:val="single" w:color="0E2050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-1"/>
                  <w:w w:val="100"/>
                  <w:u w:val="single" w:color="0E2050"/>
                  <w:position w:val="1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-1"/>
                  <w:w w:val="100"/>
                  <w:u w:val="single" w:color="0E2050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0"/>
                  <w:w w:val="100"/>
                  <w:u w:val="single" w:color="0E2050"/>
                  <w:position w:val="1"/>
                </w:rPr>
                <w:t>lis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0"/>
                  <w:w w:val="100"/>
                  <w:u w:val="single" w:color="0E2050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-3"/>
                  <w:w w:val="100"/>
                  <w:u w:val="single" w:color="0E2050"/>
                  <w:position w:val="1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-3"/>
                  <w:w w:val="100"/>
                  <w:u w:val="single" w:color="0E2050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1"/>
                  <w:w w:val="100"/>
                  <w:u w:val="single" w:color="0E2050"/>
                  <w:position w:val="1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1"/>
                  <w:w w:val="100"/>
                  <w:u w:val="single" w:color="0E2050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0"/>
                  <w:w w:val="100"/>
                  <w:u w:val="single" w:color="0E2050"/>
                  <w:position w:val="1"/>
                </w:rPr>
                <w:t>a.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0"/>
                  <w:w w:val="100"/>
                  <w:u w:val="single" w:color="0E2050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-1"/>
                  <w:w w:val="100"/>
                  <w:u w:val="single" w:color="0E2050"/>
                  <w:position w:val="1"/>
                </w:rPr>
                <w:t>p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-1"/>
                  <w:w w:val="100"/>
                  <w:u w:val="single" w:color="0E2050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0"/>
                  <w:w w:val="100"/>
                  <w:u w:val="single" w:color="0E2050"/>
                  <w:position w:val="1"/>
                </w:rPr>
                <w:t>t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E2050"/>
                  <w:spacing w:val="0"/>
                  <w:w w:val="100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00"/>
                  <w:spacing w:val="0"/>
                  <w:w w:val="100"/>
                  <w:position w:val="0"/>
                </w:rPr>
              </w:r>
            </w:hyperlink>
          </w:p>
        </w:tc>
      </w:tr>
      <w:tr>
        <w:trPr>
          <w:trHeight w:val="281" w:hRule="exact"/>
        </w:trPr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site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64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hyperlink r:id="rId8"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position w:val="1"/>
                </w:rPr>
                <w:t>h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position w:val="1"/>
                </w:rPr>
                <w:t>tt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position w:val="1"/>
                </w:rPr>
                <w:t>p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position w:val="1"/>
                </w:rPr>
                <w:t>: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position w:val="1"/>
                </w:rPr>
                <w:t>/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position w:val="1"/>
                </w:rPr>
                <w:t>/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position w:val="1"/>
                </w:rPr>
                <w:t>w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position w:val="1"/>
                </w:rPr>
                <w:t>ww.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position w:val="1"/>
                </w:rPr>
                <w:t>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position w:val="1"/>
                </w:rPr>
                <w:t>etras.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position w:val="1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position w:val="1"/>
                </w:rPr>
                <w:t>lis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position w:val="1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position w:val="1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position w:val="1"/>
                </w:rPr>
                <w:t>a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position w:val="1"/>
                </w:rPr>
                <w:t>.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position w:val="1"/>
                </w:rPr>
                <w:t>p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position w:val="1"/>
                </w:rPr>
                <w:t>t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position w:val="1"/>
                </w:rPr>
                <w:t>/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position w:val="1"/>
                </w:rPr>
                <w:t>p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position w:val="1"/>
                </w:rPr>
                <w:t>t/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00"/>
                  <w:spacing w:val="0"/>
                  <w:w w:val="100"/>
                  <w:position w:val="0"/>
                </w:rPr>
              </w:r>
            </w:hyperlink>
          </w:p>
        </w:tc>
      </w:tr>
      <w:tr>
        <w:trPr>
          <w:trHeight w:val="545" w:hRule="exact"/>
        </w:trPr>
        <w:tc>
          <w:tcPr>
            <w:tcW w:w="172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ees</w:t>
            </w:r>
          </w:p>
        </w:tc>
        <w:tc>
          <w:tcPr>
            <w:tcW w:w="764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&lt;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160" w:hRule="exact"/>
        </w:trPr>
        <w:tc>
          <w:tcPr>
            <w:tcW w:w="172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2" w:after="0" w:line="238" w:lineRule="auto"/>
              <w:ind w:left="102" w:right="31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scri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649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ities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ast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array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rse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tred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39" w:lineRule="auto"/>
              <w:ind w:left="102" w:right="24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Class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iter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Class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search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skills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ce,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ility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life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278" w:hRule="exact"/>
        </w:trPr>
        <w:tc>
          <w:tcPr>
            <w:tcW w:w="9372" w:type="dxa"/>
            <w:gridSpan w:val="2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D6E3BC"/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LS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816" w:hRule="exact"/>
        </w:trPr>
        <w:tc>
          <w:tcPr>
            <w:tcW w:w="172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5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</w:p>
        </w:tc>
        <w:tc>
          <w:tcPr>
            <w:tcW w:w="764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ília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tei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ires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816" w:hRule="exact"/>
        </w:trPr>
        <w:tc>
          <w:tcPr>
            <w:tcW w:w="172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title</w:t>
            </w:r>
          </w:p>
        </w:tc>
        <w:tc>
          <w:tcPr>
            <w:tcW w:w="764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Office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47" w:hRule="exact"/>
        </w:trPr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</w:p>
        </w:tc>
        <w:tc>
          <w:tcPr>
            <w:tcW w:w="764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+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79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23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82" w:hRule="exact"/>
        </w:trPr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E-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ail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64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hyperlink r:id="rId9"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position w:val="1"/>
                </w:rPr>
                <w:t>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position w:val="1"/>
                </w:rPr>
                <w:t>ilia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position w:val="1"/>
                </w:rPr>
                <w:t>@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position w:val="1"/>
                </w:rPr>
                <w:t>letras.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position w:val="1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position w:val="1"/>
                </w:rPr>
                <w:t>lis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position w:val="1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position w:val="1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position w:val="1"/>
                </w:rPr>
                <w:t>a.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position w:val="1"/>
                </w:rPr>
                <w:t>p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position w:val="1"/>
                </w:rPr>
                <w:t>t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00"/>
                  <w:spacing w:val="0"/>
                  <w:w w:val="100"/>
                  <w:position w:val="0"/>
                </w:rPr>
              </w:r>
            </w:hyperlink>
          </w:p>
        </w:tc>
      </w:tr>
      <w:tr>
        <w:trPr>
          <w:trHeight w:val="278" w:hRule="exact"/>
        </w:trPr>
        <w:tc>
          <w:tcPr>
            <w:tcW w:w="9372" w:type="dxa"/>
            <w:gridSpan w:val="2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D6E3BC"/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PP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PR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816" w:hRule="exact"/>
        </w:trPr>
        <w:tc>
          <w:tcPr>
            <w:tcW w:w="172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17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ails)</w:t>
            </w:r>
          </w:p>
        </w:tc>
        <w:tc>
          <w:tcPr>
            <w:tcW w:w="764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ail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ília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tei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ires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FF"/>
              </w:rPr>
            </w:r>
            <w:hyperlink r:id="rId10"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  <w:t>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ilia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@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le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ras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.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lis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a.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p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t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547" w:hRule="exact"/>
        </w:trPr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licati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764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47" w:hRule="exact"/>
        </w:trPr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licati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ss</w:t>
            </w:r>
          </w:p>
        </w:tc>
        <w:tc>
          <w:tcPr>
            <w:tcW w:w="764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ter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hyperlink r:id="rId11"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l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ilia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@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letras.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lis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a.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p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t</w:t>
              </w:r>
            </w:hyperlink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ates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aila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ili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tart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547" w:hRule="exact"/>
        </w:trPr>
        <w:tc>
          <w:tcPr>
            <w:tcW w:w="9372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lea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–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ugh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!</w:t>
            </w:r>
          </w:p>
        </w:tc>
      </w:tr>
    </w:tbl>
    <w:p>
      <w:pPr>
        <w:jc w:val="left"/>
        <w:spacing w:after="0"/>
        <w:sectPr>
          <w:type w:val="continuous"/>
          <w:pgSz w:w="11920" w:h="16840"/>
          <w:pgMar w:top="1560" w:bottom="280" w:left="1200" w:right="1120"/>
        </w:sectPr>
      </w:pPr>
      <w:rPr/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25.615154pt;height:56.64pt;mso-position-horizontal-relative:char;mso-position-vertical-relative:line" type="#_x0000_t75">
            <v:imagedata r:id="rId1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7.399998" w:type="dxa"/>
      </w:tblPr>
      <w:tblGrid/>
      <w:tr>
        <w:trPr>
          <w:trHeight w:val="278" w:hRule="exact"/>
        </w:trPr>
        <w:tc>
          <w:tcPr>
            <w:tcW w:w="9372" w:type="dxa"/>
            <w:gridSpan w:val="2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D6E3BC"/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PL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47" w:hRule="exact"/>
        </w:trPr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</w:p>
        </w:tc>
        <w:tc>
          <w:tcPr>
            <w:tcW w:w="764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act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iti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tary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Lo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64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172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tart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ate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64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172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64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47" w:hRule="exact"/>
        </w:trPr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rki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ek</w:t>
            </w:r>
          </w:p>
        </w:tc>
        <w:tc>
          <w:tcPr>
            <w:tcW w:w="764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158" w:hRule="exact"/>
        </w:trPr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scri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es,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tasks</w:t>
            </w:r>
          </w:p>
        </w:tc>
        <w:tc>
          <w:tcPr>
            <w:tcW w:w="764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tern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will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isati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tary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Task:</w:t>
            </w:r>
          </w:p>
          <w:p>
            <w:pPr>
              <w:spacing w:before="0" w:after="0" w:line="240" w:lineRule="auto"/>
              <w:ind w:left="462" w:right="-20"/>
              <w:jc w:val="left"/>
              <w:tabs>
                <w:tab w:pos="80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site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ate.</w:t>
            </w:r>
          </w:p>
          <w:p>
            <w:pPr>
              <w:spacing w:before="0" w:after="0" w:line="240" w:lineRule="auto"/>
              <w:ind w:left="462" w:right="-20"/>
              <w:jc w:val="left"/>
              <w:tabs>
                <w:tab w:pos="80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rial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cts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82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tary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462" w:right="-20"/>
              <w:jc w:val="left"/>
              <w:tabs>
                <w:tab w:pos="80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wsl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s.</w:t>
            </w:r>
          </w:p>
        </w:tc>
      </w:tr>
      <w:tr>
        <w:trPr>
          <w:trHeight w:val="278" w:hRule="exact"/>
        </w:trPr>
        <w:tc>
          <w:tcPr>
            <w:tcW w:w="172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64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can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it.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1085" w:hRule="exact"/>
        </w:trPr>
        <w:tc>
          <w:tcPr>
            <w:tcW w:w="172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02" w:right="709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tails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1" w:after="0" w:line="239" w:lineRule="auto"/>
              <w:ind w:left="102" w:right="86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“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ki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”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ed</w:t>
            </w:r>
          </w:p>
        </w:tc>
        <w:tc>
          <w:tcPr>
            <w:tcW w:w="764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efi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ugu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64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9372" w:type="dxa"/>
            <w:gridSpan w:val="2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D6E3BC"/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  <w:position w:val="1"/>
              </w:rPr>
              <w:t>K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LLS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REQ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1085" w:hRule="exact"/>
        </w:trPr>
        <w:tc>
          <w:tcPr>
            <w:tcW w:w="172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38" w:lineRule="auto"/>
              <w:ind w:left="102" w:right="22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ngu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</w:p>
          <w:p>
            <w:pPr>
              <w:spacing w:before="0" w:after="0" w:line="240" w:lineRule="auto"/>
              <w:ind w:left="102" w:right="4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</w:p>
        </w:tc>
        <w:tc>
          <w:tcPr>
            <w:tcW w:w="764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lish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al).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816" w:hRule="exact"/>
        </w:trPr>
        <w:tc>
          <w:tcPr>
            <w:tcW w:w="172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kills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skills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</w:p>
        </w:tc>
        <w:tc>
          <w:tcPr>
            <w:tcW w:w="764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skills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xcelle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cial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skills.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Offi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278" w:hRule="exact"/>
        </w:trPr>
        <w:tc>
          <w:tcPr>
            <w:tcW w:w="172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64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1085" w:hRule="exact"/>
        </w:trPr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64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K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wle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arketi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icati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Bra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t.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iliar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rk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aster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keti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areas.</w:t>
            </w:r>
          </w:p>
        </w:tc>
      </w:tr>
    </w:tbl>
    <w:sectPr>
      <w:pgSz w:w="11920" w:h="16840"/>
      <w:pgMar w:top="580" w:bottom="280" w:left="116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hyperlink" Target="mailto:info@letras.ulisboa.pt" TargetMode="External"/><Relationship Id="rId8" Type="http://schemas.openxmlformats.org/officeDocument/2006/relationships/hyperlink" Target="http://www.letras.ulisboa.pt/pt/" TargetMode="External"/><Relationship Id="rId9" Type="http://schemas.openxmlformats.org/officeDocument/2006/relationships/hyperlink" Target="mailto:Lilia@letras.ulisboa.pt" TargetMode="External"/><Relationship Id="rId10" Type="http://schemas.openxmlformats.org/officeDocument/2006/relationships/hyperlink" Target="mailto:Lilia@letras.ulisboa.pt" TargetMode="External"/><Relationship Id="rId11" Type="http://schemas.openxmlformats.org/officeDocument/2006/relationships/hyperlink" Target="mailto:lilia@letras.ulisboa.pt" TargetMode="External"/><Relationship Id="rId12" Type="http://schemas.openxmlformats.org/officeDocument/2006/relationships/image" Target="media/image3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Erasmus Student Work Placement in the UK</dc:title>
  <dcterms:created xsi:type="dcterms:W3CDTF">2014-08-08T08:43:48Z</dcterms:created>
  <dcterms:modified xsi:type="dcterms:W3CDTF">2014-08-08T08:43:48Z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2014-08-08T00:00:00Z</vt:filetime>
  </property>
  <property fmtid="{D5CDD505-2E9C-101B-9397-08002B2CF9AE}" pid="3" name="LastSaved">
    <vt:filetime>2014-08-08T00:00:00Z</vt:filetime>
  </property>
</Properties>
</file>